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B982" w14:textId="77777777" w:rsidR="00080717" w:rsidRDefault="00080717" w:rsidP="00080717">
      <w:pPr>
        <w:pStyle w:val="Default"/>
      </w:pPr>
    </w:p>
    <w:p w14:paraId="457A9920" w14:textId="77777777" w:rsidR="00080717" w:rsidRPr="001B22D4" w:rsidRDefault="00080717" w:rsidP="00080717">
      <w:pPr>
        <w:pStyle w:val="Default"/>
        <w:rPr>
          <w:b/>
          <w:bCs/>
        </w:rPr>
      </w:pPr>
      <w:r w:rsidRPr="001B22D4">
        <w:rPr>
          <w:b/>
          <w:bCs/>
        </w:rPr>
        <w:t xml:space="preserve">BOREHAMWOOD &amp; ELSTREE U3A MEMBERSHIP FORM </w:t>
      </w:r>
    </w:p>
    <w:p w14:paraId="0B5145DB" w14:textId="77777777" w:rsidR="00ED41ED" w:rsidRDefault="00ED41ED" w:rsidP="00080717">
      <w:pPr>
        <w:pStyle w:val="Default"/>
        <w:rPr>
          <w:b/>
          <w:bCs/>
          <w:sz w:val="20"/>
          <w:szCs w:val="20"/>
        </w:rPr>
      </w:pPr>
    </w:p>
    <w:p w14:paraId="47F1A53F" w14:textId="77777777" w:rsidR="001B22D4" w:rsidRPr="001B22D4" w:rsidRDefault="001B22D4" w:rsidP="001B22D4">
      <w:pPr>
        <w:spacing w:after="0" w:line="280" w:lineRule="exact"/>
        <w:contextualSpacing w:val="0"/>
        <w:rPr>
          <w:b/>
          <w:bCs/>
          <w:color w:val="000000" w:themeColor="text1"/>
        </w:rPr>
      </w:pPr>
      <w:r w:rsidRPr="001B22D4">
        <w:rPr>
          <w:b/>
          <w:bCs/>
          <w:color w:val="000000" w:themeColor="text1"/>
        </w:rPr>
        <w:t>YOUR DETAILS</w:t>
      </w: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4505"/>
        <w:gridCol w:w="5415"/>
      </w:tblGrid>
      <w:tr w:rsidR="001B22D4" w:rsidRPr="001B22D4" w14:paraId="2E0ACAF0" w14:textId="77777777" w:rsidTr="00E85B33">
        <w:trPr>
          <w:trHeight w:val="454"/>
        </w:trPr>
        <w:tc>
          <w:tcPr>
            <w:tcW w:w="4505" w:type="dxa"/>
          </w:tcPr>
          <w:p w14:paraId="1C5D2EB1" w14:textId="77777777" w:rsidR="001B22D4" w:rsidRPr="001B22D4" w:rsidRDefault="000F4D25" w:rsidP="001B22D4">
            <w:pPr>
              <w:spacing w:after="0" w:line="280" w:lineRule="exact"/>
              <w:contextualSpacing w:val="0"/>
              <w:rPr>
                <w:color w:val="000000" w:themeColor="text1"/>
                <w:sz w:val="22"/>
                <w:szCs w:val="22"/>
              </w:rPr>
            </w:pPr>
            <w:r w:rsidRPr="00E27001">
              <w:rPr>
                <w:color w:val="000000" w:themeColor="text1"/>
                <w:sz w:val="22"/>
                <w:szCs w:val="22"/>
              </w:rPr>
              <w:t xml:space="preserve">First </w:t>
            </w:r>
            <w:r w:rsidR="001B22D4" w:rsidRPr="001B22D4">
              <w:rPr>
                <w:color w:val="000000" w:themeColor="text1"/>
                <w:sz w:val="22"/>
                <w:szCs w:val="22"/>
              </w:rPr>
              <w:t xml:space="preserve">Name </w:t>
            </w:r>
          </w:p>
        </w:tc>
        <w:tc>
          <w:tcPr>
            <w:tcW w:w="5415" w:type="dxa"/>
          </w:tcPr>
          <w:p w14:paraId="3DD4F6BF" w14:textId="77777777" w:rsidR="001B22D4" w:rsidRPr="001B22D4" w:rsidRDefault="000F4D25" w:rsidP="001B22D4">
            <w:pPr>
              <w:spacing w:after="0" w:line="280" w:lineRule="exact"/>
              <w:contextualSpacing w:val="0"/>
              <w:rPr>
                <w:color w:val="000000" w:themeColor="text1"/>
                <w:sz w:val="22"/>
                <w:szCs w:val="22"/>
              </w:rPr>
            </w:pPr>
            <w:r w:rsidRPr="00E27001">
              <w:rPr>
                <w:color w:val="000000" w:themeColor="text1"/>
                <w:sz w:val="22"/>
                <w:szCs w:val="22"/>
              </w:rPr>
              <w:t>Last Name</w:t>
            </w:r>
          </w:p>
        </w:tc>
      </w:tr>
      <w:tr w:rsidR="001B22D4" w:rsidRPr="001B22D4" w14:paraId="48FF4268" w14:textId="77777777" w:rsidTr="00E85B33">
        <w:trPr>
          <w:trHeight w:val="454"/>
        </w:trPr>
        <w:tc>
          <w:tcPr>
            <w:tcW w:w="4505" w:type="dxa"/>
          </w:tcPr>
          <w:p w14:paraId="6F1832F3" w14:textId="77777777" w:rsidR="001B22D4" w:rsidRPr="001B22D4" w:rsidRDefault="001B22D4" w:rsidP="001B22D4">
            <w:pPr>
              <w:spacing w:after="0" w:line="280" w:lineRule="exact"/>
              <w:contextualSpacing w:val="0"/>
              <w:rPr>
                <w:color w:val="000000" w:themeColor="text1"/>
                <w:sz w:val="22"/>
                <w:szCs w:val="22"/>
              </w:rPr>
            </w:pPr>
            <w:r w:rsidRPr="001B22D4">
              <w:rPr>
                <w:color w:val="000000" w:themeColor="text1"/>
                <w:sz w:val="22"/>
                <w:szCs w:val="22"/>
              </w:rPr>
              <w:t>Email</w:t>
            </w:r>
          </w:p>
        </w:tc>
        <w:tc>
          <w:tcPr>
            <w:tcW w:w="5415" w:type="dxa"/>
          </w:tcPr>
          <w:p w14:paraId="0E678559" w14:textId="77777777" w:rsidR="001B22D4" w:rsidRPr="00E27001" w:rsidRDefault="001B22D4" w:rsidP="001B22D4">
            <w:pPr>
              <w:spacing w:after="0" w:line="280" w:lineRule="exact"/>
              <w:contextualSpacing w:val="0"/>
              <w:rPr>
                <w:color w:val="000000" w:themeColor="text1"/>
                <w:sz w:val="22"/>
                <w:szCs w:val="22"/>
              </w:rPr>
            </w:pPr>
            <w:r w:rsidRPr="001B22D4">
              <w:rPr>
                <w:color w:val="000000" w:themeColor="text1"/>
                <w:sz w:val="22"/>
                <w:szCs w:val="22"/>
              </w:rPr>
              <w:t>Tel</w:t>
            </w:r>
            <w:r w:rsidR="000F4D25" w:rsidRPr="00E27001">
              <w:rPr>
                <w:color w:val="000000" w:themeColor="text1"/>
                <w:sz w:val="22"/>
                <w:szCs w:val="22"/>
              </w:rPr>
              <w:t xml:space="preserve">ephone: </w:t>
            </w:r>
          </w:p>
          <w:p w14:paraId="34735E8E" w14:textId="77777777" w:rsidR="000F4D25" w:rsidRPr="001B22D4" w:rsidRDefault="000F4D25" w:rsidP="001B22D4">
            <w:pPr>
              <w:spacing w:after="0" w:line="280" w:lineRule="exact"/>
              <w:contextualSpacing w:val="0"/>
              <w:rPr>
                <w:color w:val="000000" w:themeColor="text1"/>
                <w:sz w:val="22"/>
                <w:szCs w:val="22"/>
              </w:rPr>
            </w:pPr>
            <w:r w:rsidRPr="00E27001">
              <w:rPr>
                <w:color w:val="000000" w:themeColor="text1"/>
                <w:sz w:val="22"/>
                <w:szCs w:val="22"/>
              </w:rPr>
              <w:t xml:space="preserve">Mobile: </w:t>
            </w:r>
          </w:p>
        </w:tc>
      </w:tr>
      <w:tr w:rsidR="001B22D4" w:rsidRPr="001B22D4" w14:paraId="50D4CB25" w14:textId="77777777" w:rsidTr="00E85B33">
        <w:trPr>
          <w:trHeight w:val="454"/>
        </w:trPr>
        <w:tc>
          <w:tcPr>
            <w:tcW w:w="4505" w:type="dxa"/>
          </w:tcPr>
          <w:p w14:paraId="03A35AF0" w14:textId="77777777" w:rsidR="001B22D4" w:rsidRPr="001B22D4" w:rsidRDefault="001B22D4" w:rsidP="001B22D4">
            <w:pPr>
              <w:spacing w:after="0" w:line="280" w:lineRule="exact"/>
              <w:contextualSpacing w:val="0"/>
              <w:rPr>
                <w:color w:val="000000" w:themeColor="text1"/>
                <w:sz w:val="22"/>
                <w:szCs w:val="22"/>
              </w:rPr>
            </w:pPr>
            <w:r w:rsidRPr="001B22D4">
              <w:rPr>
                <w:color w:val="000000" w:themeColor="text1"/>
                <w:sz w:val="22"/>
                <w:szCs w:val="22"/>
              </w:rPr>
              <w:t>Address</w:t>
            </w:r>
          </w:p>
        </w:tc>
        <w:tc>
          <w:tcPr>
            <w:tcW w:w="5415" w:type="dxa"/>
          </w:tcPr>
          <w:p w14:paraId="2CE463C8" w14:textId="77777777" w:rsidR="001B22D4" w:rsidRPr="001B22D4" w:rsidRDefault="001B22D4" w:rsidP="001B22D4">
            <w:pPr>
              <w:spacing w:after="0" w:line="280" w:lineRule="exact"/>
              <w:contextualSpacing w:val="0"/>
              <w:rPr>
                <w:color w:val="000000" w:themeColor="text1"/>
                <w:sz w:val="22"/>
                <w:szCs w:val="22"/>
              </w:rPr>
            </w:pPr>
          </w:p>
        </w:tc>
      </w:tr>
      <w:tr w:rsidR="001B22D4" w:rsidRPr="001B22D4" w14:paraId="77FC478A" w14:textId="77777777" w:rsidTr="00E85B33">
        <w:trPr>
          <w:trHeight w:val="454"/>
        </w:trPr>
        <w:tc>
          <w:tcPr>
            <w:tcW w:w="4505" w:type="dxa"/>
          </w:tcPr>
          <w:p w14:paraId="0E821BF7" w14:textId="77777777" w:rsidR="001B22D4" w:rsidRPr="001B22D4" w:rsidRDefault="001B22D4" w:rsidP="001B22D4">
            <w:pPr>
              <w:spacing w:after="0" w:line="280" w:lineRule="exact"/>
              <w:contextualSpacing w:val="0"/>
              <w:rPr>
                <w:color w:val="000000" w:themeColor="text1"/>
                <w:sz w:val="22"/>
                <w:szCs w:val="22"/>
              </w:rPr>
            </w:pPr>
          </w:p>
        </w:tc>
        <w:tc>
          <w:tcPr>
            <w:tcW w:w="5415" w:type="dxa"/>
          </w:tcPr>
          <w:p w14:paraId="30779E2F" w14:textId="2EE42260" w:rsidR="007674B0" w:rsidRPr="001B22D4" w:rsidRDefault="001B22D4" w:rsidP="001B22D4">
            <w:pPr>
              <w:spacing w:after="0" w:line="280" w:lineRule="exact"/>
              <w:contextualSpacing w:val="0"/>
              <w:rPr>
                <w:color w:val="000000" w:themeColor="text1"/>
                <w:sz w:val="22"/>
                <w:szCs w:val="22"/>
              </w:rPr>
            </w:pPr>
            <w:r w:rsidRPr="001B22D4">
              <w:rPr>
                <w:color w:val="000000" w:themeColor="text1"/>
                <w:sz w:val="22"/>
                <w:szCs w:val="22"/>
              </w:rPr>
              <w:t>Postcode</w:t>
            </w:r>
          </w:p>
        </w:tc>
      </w:tr>
      <w:tr w:rsidR="007674B0" w:rsidRPr="001B22D4" w14:paraId="17546A68" w14:textId="77777777" w:rsidTr="00E85B33">
        <w:trPr>
          <w:trHeight w:val="454"/>
        </w:trPr>
        <w:tc>
          <w:tcPr>
            <w:tcW w:w="4505" w:type="dxa"/>
          </w:tcPr>
          <w:p w14:paraId="74ABA53A" w14:textId="3C8CE482" w:rsidR="007674B0" w:rsidRPr="001B22D4" w:rsidRDefault="007674B0" w:rsidP="001B22D4">
            <w:pPr>
              <w:spacing w:after="0" w:line="280" w:lineRule="exact"/>
              <w:contextualSpacing w:val="0"/>
              <w:rPr>
                <w:color w:val="000000" w:themeColor="text1"/>
              </w:rPr>
            </w:pPr>
            <w:r>
              <w:rPr>
                <w:color w:val="000000" w:themeColor="text1"/>
              </w:rPr>
              <w:t>Emergency contact number</w:t>
            </w:r>
          </w:p>
        </w:tc>
        <w:tc>
          <w:tcPr>
            <w:tcW w:w="5415" w:type="dxa"/>
          </w:tcPr>
          <w:p w14:paraId="77EE9844" w14:textId="77777777" w:rsidR="007674B0" w:rsidRPr="001B22D4" w:rsidRDefault="007674B0" w:rsidP="001B22D4">
            <w:pPr>
              <w:spacing w:after="0" w:line="280" w:lineRule="exact"/>
              <w:contextualSpacing w:val="0"/>
              <w:rPr>
                <w:color w:val="000000" w:themeColor="text1"/>
              </w:rPr>
            </w:pPr>
          </w:p>
        </w:tc>
      </w:tr>
    </w:tbl>
    <w:p w14:paraId="24516A80" w14:textId="77777777" w:rsidR="00ED41ED" w:rsidRDefault="00ED41ED" w:rsidP="00080717">
      <w:pPr>
        <w:pStyle w:val="Default"/>
        <w:rPr>
          <w:b/>
          <w:bCs/>
          <w:sz w:val="20"/>
          <w:szCs w:val="20"/>
        </w:rPr>
      </w:pPr>
    </w:p>
    <w:p w14:paraId="626F8398" w14:textId="77777777" w:rsidR="00080717" w:rsidRPr="00ED41ED" w:rsidRDefault="00080717" w:rsidP="00080717">
      <w:pPr>
        <w:pStyle w:val="Default"/>
        <w:rPr>
          <w:sz w:val="22"/>
          <w:szCs w:val="22"/>
        </w:rPr>
      </w:pPr>
      <w:r w:rsidRPr="00ED41ED">
        <w:rPr>
          <w:sz w:val="22"/>
          <w:szCs w:val="22"/>
        </w:rPr>
        <w:t xml:space="preserve">Are you happy to receive the Newsletter by email ONLY? </w:t>
      </w:r>
      <w:r w:rsidR="00ED41ED">
        <w:rPr>
          <w:sz w:val="22"/>
          <w:szCs w:val="22"/>
        </w:rPr>
        <w:tab/>
      </w:r>
      <w:r w:rsidR="00ED41ED">
        <w:rPr>
          <w:sz w:val="22"/>
          <w:szCs w:val="22"/>
        </w:rPr>
        <w:tab/>
      </w:r>
      <w:r w:rsidRPr="00ED41ED">
        <w:rPr>
          <w:sz w:val="22"/>
          <w:szCs w:val="22"/>
        </w:rPr>
        <w:t xml:space="preserve">Yes/No </w:t>
      </w:r>
    </w:p>
    <w:p w14:paraId="6B1848EA" w14:textId="77777777" w:rsidR="00ED41ED" w:rsidRDefault="00ED41ED" w:rsidP="00080717">
      <w:pPr>
        <w:pStyle w:val="Default"/>
        <w:rPr>
          <w:sz w:val="22"/>
          <w:szCs w:val="22"/>
        </w:rPr>
      </w:pPr>
    </w:p>
    <w:p w14:paraId="1DB22C06" w14:textId="77777777" w:rsidR="00080717" w:rsidRPr="00ED41ED" w:rsidRDefault="00080717" w:rsidP="00080717">
      <w:pPr>
        <w:pStyle w:val="Default"/>
        <w:rPr>
          <w:sz w:val="22"/>
          <w:szCs w:val="22"/>
        </w:rPr>
      </w:pPr>
      <w:r w:rsidRPr="00ED41ED">
        <w:rPr>
          <w:sz w:val="22"/>
          <w:szCs w:val="22"/>
        </w:rPr>
        <w:t xml:space="preserve">Groups that interest you: </w:t>
      </w:r>
    </w:p>
    <w:p w14:paraId="574FB520" w14:textId="77777777" w:rsidR="00ED41ED" w:rsidRDefault="00ED41ED" w:rsidP="00080717">
      <w:pPr>
        <w:pStyle w:val="Default"/>
        <w:rPr>
          <w:sz w:val="22"/>
          <w:szCs w:val="22"/>
        </w:rPr>
      </w:pPr>
    </w:p>
    <w:p w14:paraId="27E46963" w14:textId="77777777" w:rsidR="00080717" w:rsidRPr="00ED41ED" w:rsidRDefault="00080717" w:rsidP="00080717">
      <w:pPr>
        <w:pStyle w:val="Default"/>
        <w:rPr>
          <w:sz w:val="22"/>
          <w:szCs w:val="22"/>
        </w:rPr>
      </w:pPr>
      <w:r w:rsidRPr="00ED41ED">
        <w:rPr>
          <w:sz w:val="22"/>
          <w:szCs w:val="22"/>
        </w:rPr>
        <w:t xml:space="preserve">How did you hear about our U3A? </w:t>
      </w:r>
    </w:p>
    <w:p w14:paraId="00ABCFDD" w14:textId="77777777" w:rsidR="00ED41ED" w:rsidRDefault="00ED41ED" w:rsidP="00080717">
      <w:pPr>
        <w:pStyle w:val="Default"/>
        <w:rPr>
          <w:sz w:val="22"/>
          <w:szCs w:val="22"/>
        </w:rPr>
      </w:pPr>
    </w:p>
    <w:p w14:paraId="5A51FD0B" w14:textId="77777777" w:rsidR="00080717" w:rsidRPr="00ED41ED" w:rsidRDefault="00080717" w:rsidP="00080717">
      <w:pPr>
        <w:pStyle w:val="Default"/>
        <w:rPr>
          <w:sz w:val="22"/>
          <w:szCs w:val="22"/>
        </w:rPr>
      </w:pPr>
      <w:r w:rsidRPr="00ED41ED">
        <w:rPr>
          <w:sz w:val="22"/>
          <w:szCs w:val="22"/>
        </w:rPr>
        <w:t xml:space="preserve">What can you do for the U3A? </w:t>
      </w:r>
    </w:p>
    <w:p w14:paraId="16656BD6" w14:textId="77777777" w:rsidR="00ED41ED" w:rsidRDefault="00ED41ED" w:rsidP="00080717">
      <w:pPr>
        <w:pStyle w:val="Default"/>
        <w:rPr>
          <w:sz w:val="22"/>
          <w:szCs w:val="22"/>
        </w:rPr>
      </w:pPr>
    </w:p>
    <w:p w14:paraId="4BE6B1B4" w14:textId="77777777" w:rsidR="00080717" w:rsidRPr="00ED41ED" w:rsidRDefault="001B22D4" w:rsidP="00080717">
      <w:pPr>
        <w:pStyle w:val="Default"/>
        <w:rPr>
          <w:sz w:val="22"/>
          <w:szCs w:val="22"/>
        </w:rPr>
      </w:pPr>
      <w:r>
        <w:rPr>
          <w:b/>
          <w:bCs/>
          <w:sz w:val="22"/>
          <w:szCs w:val="22"/>
        </w:rPr>
        <w:t xml:space="preserve">The </w:t>
      </w:r>
      <w:r w:rsidR="00080717" w:rsidRPr="00ED41ED">
        <w:rPr>
          <w:b/>
          <w:bCs/>
          <w:sz w:val="22"/>
          <w:szCs w:val="22"/>
        </w:rPr>
        <w:t xml:space="preserve">Membership fee is £20 per year </w:t>
      </w:r>
      <w:r w:rsidR="005543AB">
        <w:rPr>
          <w:b/>
          <w:bCs/>
          <w:sz w:val="22"/>
          <w:szCs w:val="22"/>
        </w:rPr>
        <w:t xml:space="preserve">for each member </w:t>
      </w:r>
      <w:r w:rsidR="00080717" w:rsidRPr="00ED41ED">
        <w:rPr>
          <w:b/>
          <w:bCs/>
          <w:sz w:val="22"/>
          <w:szCs w:val="22"/>
        </w:rPr>
        <w:t xml:space="preserve">(£10 if you join after 1st March), renewable on </w:t>
      </w:r>
      <w:r w:rsidR="00ED41ED" w:rsidRPr="00ED41ED">
        <w:rPr>
          <w:b/>
          <w:bCs/>
          <w:sz w:val="22"/>
          <w:szCs w:val="22"/>
        </w:rPr>
        <w:t xml:space="preserve">1st Sept </w:t>
      </w:r>
      <w:r w:rsidR="00080717" w:rsidRPr="00ED41ED">
        <w:rPr>
          <w:b/>
          <w:bCs/>
          <w:sz w:val="22"/>
          <w:szCs w:val="22"/>
        </w:rPr>
        <w:t xml:space="preserve">each year. </w:t>
      </w:r>
      <w:r w:rsidR="00ED41ED">
        <w:rPr>
          <w:b/>
          <w:bCs/>
          <w:sz w:val="22"/>
          <w:szCs w:val="22"/>
        </w:rPr>
        <w:t xml:space="preserve">  </w:t>
      </w:r>
      <w:r w:rsidR="00080717" w:rsidRPr="00ED41ED">
        <w:rPr>
          <w:sz w:val="22"/>
          <w:szCs w:val="22"/>
        </w:rPr>
        <w:t xml:space="preserve">Please send your completed Membership form </w:t>
      </w:r>
      <w:r>
        <w:rPr>
          <w:sz w:val="22"/>
          <w:szCs w:val="22"/>
        </w:rPr>
        <w:t xml:space="preserve">with </w:t>
      </w:r>
      <w:r w:rsidR="00080717" w:rsidRPr="00ED41ED">
        <w:rPr>
          <w:sz w:val="22"/>
          <w:szCs w:val="22"/>
        </w:rPr>
        <w:t xml:space="preserve">a stamped addressed envelope to: </w:t>
      </w:r>
    </w:p>
    <w:p w14:paraId="6C3C32BC" w14:textId="77777777" w:rsidR="00080717" w:rsidRPr="00ED41ED" w:rsidRDefault="00080717" w:rsidP="00ED41ED">
      <w:pPr>
        <w:pStyle w:val="Default"/>
        <w:ind w:left="720"/>
        <w:rPr>
          <w:sz w:val="22"/>
          <w:szCs w:val="22"/>
        </w:rPr>
      </w:pPr>
      <w:r w:rsidRPr="00ED41ED">
        <w:rPr>
          <w:sz w:val="22"/>
          <w:szCs w:val="22"/>
        </w:rPr>
        <w:t xml:space="preserve">Christine Manning - 10 Carlton Close, Borehamwood, Herts, WD6 2QR </w:t>
      </w:r>
    </w:p>
    <w:p w14:paraId="5C734929" w14:textId="77777777" w:rsidR="00080717" w:rsidRPr="00ED41ED" w:rsidRDefault="00080717" w:rsidP="00ED41ED">
      <w:pPr>
        <w:pStyle w:val="Default"/>
        <w:ind w:left="720"/>
        <w:rPr>
          <w:color w:val="0462C1"/>
          <w:sz w:val="22"/>
          <w:szCs w:val="22"/>
        </w:rPr>
      </w:pPr>
      <w:r w:rsidRPr="00ED41ED">
        <w:rPr>
          <w:sz w:val="22"/>
          <w:szCs w:val="22"/>
        </w:rPr>
        <w:t xml:space="preserve">Email: </w:t>
      </w:r>
      <w:r w:rsidRPr="00ED41ED">
        <w:rPr>
          <w:color w:val="0462C1"/>
          <w:sz w:val="22"/>
          <w:szCs w:val="22"/>
        </w:rPr>
        <w:t xml:space="preserve">cmu3a2022@gmail.com </w:t>
      </w:r>
    </w:p>
    <w:p w14:paraId="4DCA9544" w14:textId="1E826578" w:rsidR="00080717" w:rsidRPr="00ED41ED" w:rsidRDefault="00080717" w:rsidP="00ED41ED">
      <w:pPr>
        <w:pStyle w:val="Default"/>
        <w:ind w:left="720"/>
        <w:rPr>
          <w:sz w:val="22"/>
          <w:szCs w:val="22"/>
        </w:rPr>
      </w:pPr>
      <w:r w:rsidRPr="00ED41ED">
        <w:rPr>
          <w:sz w:val="22"/>
          <w:szCs w:val="22"/>
        </w:rPr>
        <w:t>Telephone: 0</w:t>
      </w:r>
      <w:r w:rsidR="005D0C1C">
        <w:rPr>
          <w:sz w:val="22"/>
          <w:szCs w:val="22"/>
        </w:rPr>
        <w:t>7708</w:t>
      </w:r>
      <w:r w:rsidR="00BC6FD9">
        <w:rPr>
          <w:sz w:val="22"/>
          <w:szCs w:val="22"/>
        </w:rPr>
        <w:t xml:space="preserve"> 551 033</w:t>
      </w:r>
    </w:p>
    <w:p w14:paraId="2EB891E6" w14:textId="77777777" w:rsidR="001B22D4" w:rsidRDefault="00ED41ED" w:rsidP="00080717">
      <w:pPr>
        <w:pStyle w:val="Default"/>
        <w:rPr>
          <w:sz w:val="22"/>
          <w:szCs w:val="22"/>
        </w:rPr>
      </w:pPr>
      <w:r w:rsidRPr="00ED41ED">
        <w:rPr>
          <w:sz w:val="22"/>
          <w:szCs w:val="22"/>
        </w:rPr>
        <w:t>You can either include a cheque made payable to “Borehamwood and Elstree U3A” or pay by bank transfer</w:t>
      </w:r>
      <w:r w:rsidR="001B22D4">
        <w:rPr>
          <w:sz w:val="22"/>
          <w:szCs w:val="22"/>
        </w:rPr>
        <w:t xml:space="preserve"> to HSBC (details below).</w:t>
      </w:r>
      <w:r w:rsidRPr="00ED41ED">
        <w:rPr>
          <w:sz w:val="22"/>
          <w:szCs w:val="22"/>
        </w:rPr>
        <w:t xml:space="preserve"> Y</w:t>
      </w:r>
      <w:r w:rsidR="00080717" w:rsidRPr="00ED41ED">
        <w:rPr>
          <w:sz w:val="22"/>
          <w:szCs w:val="22"/>
        </w:rPr>
        <w:t xml:space="preserve">ou may also join or renew at any Monthly Meeting. </w:t>
      </w:r>
      <w:r w:rsidR="001B22D4">
        <w:rPr>
          <w:sz w:val="22"/>
          <w:szCs w:val="22"/>
        </w:rPr>
        <w:t xml:space="preserve"> </w:t>
      </w:r>
    </w:p>
    <w:p w14:paraId="79C1FDCB" w14:textId="77777777" w:rsidR="00A46A90" w:rsidRDefault="00A46A90" w:rsidP="001B22D4">
      <w:pPr>
        <w:pStyle w:val="Default"/>
        <w:rPr>
          <w:sz w:val="22"/>
          <w:szCs w:val="22"/>
        </w:rPr>
      </w:pPr>
    </w:p>
    <w:p w14:paraId="22323B66" w14:textId="77777777" w:rsidR="001B22D4" w:rsidRPr="001B22D4" w:rsidRDefault="001B22D4" w:rsidP="001B22D4">
      <w:pPr>
        <w:pStyle w:val="Default"/>
        <w:rPr>
          <w:b/>
          <w:bCs/>
          <w:i/>
          <w:iCs/>
          <w:sz w:val="22"/>
          <w:szCs w:val="22"/>
        </w:rPr>
      </w:pPr>
      <w:r w:rsidRPr="000F4D25">
        <w:rPr>
          <w:i/>
          <w:iCs/>
          <w:sz w:val="22"/>
          <w:szCs w:val="22"/>
        </w:rPr>
        <w:t xml:space="preserve">To pay by bank transfer our account details are: </w:t>
      </w:r>
      <w:r w:rsidRPr="001B22D4">
        <w:rPr>
          <w:i/>
          <w:iCs/>
          <w:sz w:val="22"/>
          <w:szCs w:val="22"/>
        </w:rPr>
        <w:t>Sort Code:</w:t>
      </w:r>
      <w:r w:rsidRPr="000F4D25">
        <w:rPr>
          <w:b/>
          <w:bCs/>
          <w:i/>
          <w:iCs/>
          <w:sz w:val="22"/>
          <w:szCs w:val="22"/>
        </w:rPr>
        <w:t xml:space="preserve"> </w:t>
      </w:r>
      <w:r w:rsidRPr="001B22D4">
        <w:rPr>
          <w:b/>
          <w:bCs/>
          <w:i/>
          <w:iCs/>
          <w:sz w:val="22"/>
          <w:szCs w:val="22"/>
        </w:rPr>
        <w:t>40-12-</w:t>
      </w:r>
      <w:proofErr w:type="gramStart"/>
      <w:r w:rsidRPr="001B22D4">
        <w:rPr>
          <w:b/>
          <w:bCs/>
          <w:i/>
          <w:iCs/>
          <w:sz w:val="22"/>
          <w:szCs w:val="22"/>
        </w:rPr>
        <w:t xml:space="preserve">27 </w:t>
      </w:r>
      <w:r w:rsidRPr="001B22D4">
        <w:rPr>
          <w:i/>
          <w:iCs/>
          <w:sz w:val="22"/>
          <w:szCs w:val="22"/>
        </w:rPr>
        <w:t xml:space="preserve"> Account</w:t>
      </w:r>
      <w:proofErr w:type="gramEnd"/>
      <w:r w:rsidRPr="001B22D4">
        <w:rPr>
          <w:i/>
          <w:iCs/>
          <w:sz w:val="22"/>
          <w:szCs w:val="22"/>
        </w:rPr>
        <w:t xml:space="preserve"> No:</w:t>
      </w:r>
      <w:r w:rsidRPr="001B22D4">
        <w:rPr>
          <w:b/>
          <w:bCs/>
          <w:i/>
          <w:iCs/>
          <w:sz w:val="22"/>
          <w:szCs w:val="22"/>
        </w:rPr>
        <w:t xml:space="preserve">     81511351</w:t>
      </w:r>
    </w:p>
    <w:p w14:paraId="7C1D8C32" w14:textId="77777777" w:rsidR="001B22D4" w:rsidRPr="000F4D25" w:rsidRDefault="001B22D4" w:rsidP="00A46A90">
      <w:pPr>
        <w:spacing w:line="276" w:lineRule="auto"/>
        <w:rPr>
          <w:b/>
          <w:bCs/>
          <w:i/>
          <w:iCs/>
        </w:rPr>
      </w:pPr>
      <w:r w:rsidRPr="001B22D4">
        <w:rPr>
          <w:i/>
          <w:iCs/>
        </w:rPr>
        <w:t>Name of account:</w:t>
      </w:r>
      <w:r w:rsidRPr="001B22D4">
        <w:rPr>
          <w:b/>
          <w:bCs/>
          <w:i/>
          <w:iCs/>
        </w:rPr>
        <w:t xml:space="preserve"> </w:t>
      </w:r>
      <w:r w:rsidRPr="001B22D4">
        <w:rPr>
          <w:b/>
          <w:bCs/>
          <w:i/>
          <w:iCs/>
        </w:rPr>
        <w:tab/>
        <w:t>Borehamwood &amp; Elstree U3A</w:t>
      </w:r>
      <w:r w:rsidR="00A46A90" w:rsidRPr="000F4D25">
        <w:rPr>
          <w:b/>
          <w:bCs/>
          <w:i/>
          <w:iCs/>
        </w:rPr>
        <w:t xml:space="preserve">.   </w:t>
      </w:r>
      <w:r w:rsidR="00A46A90" w:rsidRPr="000F4D25">
        <w:rPr>
          <w:i/>
          <w:iCs/>
        </w:rPr>
        <w:t>(Pl</w:t>
      </w:r>
      <w:r w:rsidRPr="000F4D25">
        <w:rPr>
          <w:i/>
          <w:iCs/>
        </w:rPr>
        <w:t xml:space="preserve">ease enter your </w:t>
      </w:r>
      <w:r w:rsidRPr="000F4D25">
        <w:rPr>
          <w:b/>
          <w:bCs/>
          <w:i/>
          <w:iCs/>
        </w:rPr>
        <w:t>surname and initials</w:t>
      </w:r>
      <w:r w:rsidRPr="000F4D25">
        <w:rPr>
          <w:i/>
          <w:iCs/>
        </w:rPr>
        <w:t xml:space="preserve"> </w:t>
      </w:r>
      <w:r w:rsidR="00A46A90" w:rsidRPr="000F4D25">
        <w:rPr>
          <w:i/>
          <w:iCs/>
        </w:rPr>
        <w:t xml:space="preserve">in the payment reference section </w:t>
      </w:r>
      <w:r w:rsidRPr="000F4D25">
        <w:rPr>
          <w:i/>
          <w:iCs/>
        </w:rPr>
        <w:t>- this is the only way we will be able to tell that the payment is from you.   If you are paying for more than one person, please add both names or sets of initials.</w:t>
      </w:r>
      <w:r w:rsidR="00A46A90" w:rsidRPr="000F4D25">
        <w:rPr>
          <w:i/>
          <w:iCs/>
        </w:rPr>
        <w:t>)</w:t>
      </w:r>
    </w:p>
    <w:p w14:paraId="149859B2" w14:textId="77777777" w:rsidR="00080717" w:rsidRPr="00ED41ED" w:rsidRDefault="00080717" w:rsidP="00080717">
      <w:pPr>
        <w:pStyle w:val="Default"/>
        <w:rPr>
          <w:sz w:val="22"/>
          <w:szCs w:val="22"/>
        </w:rPr>
      </w:pPr>
      <w:r w:rsidRPr="00ED41ED">
        <w:rPr>
          <w:b/>
          <w:bCs/>
          <w:sz w:val="22"/>
          <w:szCs w:val="22"/>
        </w:rPr>
        <w:t xml:space="preserve">TERMS AND CONDITIONS OF MEMBERSHIP </w:t>
      </w:r>
    </w:p>
    <w:p w14:paraId="33B5BB23" w14:textId="77777777" w:rsidR="00080717" w:rsidRPr="00ED41ED" w:rsidRDefault="00080717" w:rsidP="00080717">
      <w:pPr>
        <w:pStyle w:val="Default"/>
        <w:rPr>
          <w:sz w:val="22"/>
          <w:szCs w:val="22"/>
        </w:rPr>
      </w:pPr>
      <w:r w:rsidRPr="00ED41ED">
        <w:rPr>
          <w:sz w:val="22"/>
          <w:szCs w:val="22"/>
        </w:rPr>
        <w:t xml:space="preserve">All members must: </w:t>
      </w:r>
    </w:p>
    <w:p w14:paraId="5DD8ED67" w14:textId="77777777" w:rsidR="00080717" w:rsidRPr="00ED41ED" w:rsidRDefault="00080717" w:rsidP="00ED41ED">
      <w:pPr>
        <w:pStyle w:val="Default"/>
        <w:spacing w:after="26"/>
        <w:ind w:left="720"/>
        <w:rPr>
          <w:sz w:val="22"/>
          <w:szCs w:val="22"/>
        </w:rPr>
      </w:pPr>
      <w:r w:rsidRPr="00ED41ED">
        <w:rPr>
          <w:sz w:val="22"/>
          <w:szCs w:val="22"/>
        </w:rPr>
        <w:t xml:space="preserve">• Abide by the Principles of the U3A movement. </w:t>
      </w:r>
    </w:p>
    <w:p w14:paraId="66187164" w14:textId="77777777" w:rsidR="00080717" w:rsidRPr="00ED41ED" w:rsidRDefault="00080717" w:rsidP="00ED41ED">
      <w:pPr>
        <w:pStyle w:val="Default"/>
        <w:spacing w:after="26"/>
        <w:ind w:left="720"/>
        <w:rPr>
          <w:sz w:val="22"/>
          <w:szCs w:val="22"/>
        </w:rPr>
      </w:pPr>
      <w:r w:rsidRPr="00ED41ED">
        <w:rPr>
          <w:sz w:val="22"/>
          <w:szCs w:val="22"/>
        </w:rPr>
        <w:t xml:space="preserve">• Always act in the best interests of the U3A and never do anything to bring the U3A into disrepute. </w:t>
      </w:r>
    </w:p>
    <w:p w14:paraId="52C2F586" w14:textId="77777777" w:rsidR="00080717" w:rsidRPr="00ED41ED" w:rsidRDefault="00080717" w:rsidP="00ED41ED">
      <w:pPr>
        <w:pStyle w:val="Default"/>
        <w:spacing w:after="26"/>
        <w:ind w:left="720"/>
        <w:rPr>
          <w:sz w:val="22"/>
          <w:szCs w:val="22"/>
        </w:rPr>
      </w:pPr>
      <w:r w:rsidRPr="00ED41ED">
        <w:rPr>
          <w:sz w:val="22"/>
          <w:szCs w:val="22"/>
        </w:rPr>
        <w:t xml:space="preserve">• Abide by the terms and conditions of the constitution. </w:t>
      </w:r>
    </w:p>
    <w:p w14:paraId="1C51FA9C" w14:textId="77777777" w:rsidR="00080717" w:rsidRPr="00ED41ED" w:rsidRDefault="00080717" w:rsidP="00ED41ED">
      <w:pPr>
        <w:pStyle w:val="Default"/>
        <w:spacing w:after="26"/>
        <w:ind w:left="720"/>
        <w:rPr>
          <w:sz w:val="22"/>
          <w:szCs w:val="22"/>
        </w:rPr>
      </w:pPr>
      <w:r w:rsidRPr="00ED41ED">
        <w:rPr>
          <w:sz w:val="22"/>
          <w:szCs w:val="22"/>
        </w:rPr>
        <w:t xml:space="preserve">• Treat fellow members with respect and courtesy at all times. </w:t>
      </w:r>
    </w:p>
    <w:p w14:paraId="1007FFDA" w14:textId="77777777" w:rsidR="00080717" w:rsidRPr="00ED41ED" w:rsidRDefault="00080717" w:rsidP="00ED41ED">
      <w:pPr>
        <w:pStyle w:val="Default"/>
        <w:spacing w:after="26"/>
        <w:ind w:left="720"/>
        <w:rPr>
          <w:sz w:val="22"/>
          <w:szCs w:val="22"/>
        </w:rPr>
      </w:pPr>
      <w:r w:rsidRPr="00ED41ED">
        <w:rPr>
          <w:sz w:val="22"/>
          <w:szCs w:val="22"/>
        </w:rPr>
        <w:t xml:space="preserve">• Comply with and support the decisions of the elected committee. </w:t>
      </w:r>
    </w:p>
    <w:p w14:paraId="1DEF051F" w14:textId="77777777" w:rsidR="00080717" w:rsidRPr="00ED41ED" w:rsidRDefault="00080717" w:rsidP="00ED41ED">
      <w:pPr>
        <w:pStyle w:val="Default"/>
        <w:ind w:left="720"/>
        <w:rPr>
          <w:sz w:val="22"/>
          <w:szCs w:val="22"/>
        </w:rPr>
      </w:pPr>
      <w:r w:rsidRPr="00ED41ED">
        <w:rPr>
          <w:sz w:val="22"/>
          <w:szCs w:val="22"/>
        </w:rPr>
        <w:t xml:space="preserve">• Advise the committee of any change in your personal details. </w:t>
      </w:r>
    </w:p>
    <w:p w14:paraId="75A42F34" w14:textId="77777777" w:rsidR="00080717" w:rsidRPr="00ED41ED" w:rsidRDefault="00080717" w:rsidP="00080717">
      <w:pPr>
        <w:pStyle w:val="Default"/>
        <w:rPr>
          <w:sz w:val="22"/>
          <w:szCs w:val="22"/>
        </w:rPr>
      </w:pPr>
    </w:p>
    <w:p w14:paraId="36B3DFE4" w14:textId="77777777" w:rsidR="00080717" w:rsidRPr="00ED41ED" w:rsidRDefault="00080717" w:rsidP="00080717">
      <w:pPr>
        <w:pStyle w:val="Default"/>
        <w:rPr>
          <w:b/>
          <w:bCs/>
          <w:sz w:val="22"/>
          <w:szCs w:val="22"/>
        </w:rPr>
      </w:pPr>
      <w:r w:rsidRPr="00ED41ED">
        <w:rPr>
          <w:b/>
          <w:bCs/>
          <w:sz w:val="22"/>
          <w:szCs w:val="22"/>
        </w:rPr>
        <w:t xml:space="preserve">PRIVACY STATEMENT </w:t>
      </w:r>
    </w:p>
    <w:p w14:paraId="2DA10D5D" w14:textId="77777777" w:rsidR="00ED41ED" w:rsidRPr="00ED41ED" w:rsidRDefault="00ED41ED" w:rsidP="00ED41ED">
      <w:pPr>
        <w:spacing w:after="0" w:line="280" w:lineRule="exact"/>
        <w:contextualSpacing w:val="0"/>
        <w:rPr>
          <w:color w:val="000000" w:themeColor="text1"/>
        </w:rPr>
      </w:pPr>
      <w:r w:rsidRPr="00ED41ED">
        <w:rPr>
          <w:color w:val="000000" w:themeColor="text1"/>
        </w:rPr>
        <w:t>Borehamwood &amp; Elstree u3a processes member information so that we can keep you informed about events, groups and activities as part of your membership. Borehamwood &amp; Elstree u3a’s lawful basis for collecting this information is contract. In processing your information Borehamwood &amp; Elstree u3a will:</w:t>
      </w:r>
    </w:p>
    <w:p w14:paraId="168A72F8" w14:textId="77777777" w:rsidR="00ED41ED" w:rsidRPr="00ED41ED" w:rsidRDefault="00ED41ED" w:rsidP="00ED41ED">
      <w:pPr>
        <w:numPr>
          <w:ilvl w:val="0"/>
          <w:numId w:val="3"/>
        </w:numPr>
        <w:spacing w:after="0"/>
        <w:jc w:val="both"/>
        <w:rPr>
          <w:color w:val="000000" w:themeColor="text1"/>
        </w:rPr>
      </w:pPr>
      <w:r w:rsidRPr="00ED41ED">
        <w:rPr>
          <w:color w:val="000000" w:themeColor="text1"/>
        </w:rPr>
        <w:t>Store it securely</w:t>
      </w:r>
    </w:p>
    <w:p w14:paraId="586940D3" w14:textId="77777777" w:rsidR="00ED41ED" w:rsidRPr="00ED41ED" w:rsidRDefault="00ED41ED" w:rsidP="00ED41ED">
      <w:pPr>
        <w:numPr>
          <w:ilvl w:val="0"/>
          <w:numId w:val="3"/>
        </w:numPr>
        <w:spacing w:after="0"/>
        <w:jc w:val="both"/>
        <w:rPr>
          <w:color w:val="000000" w:themeColor="text1"/>
        </w:rPr>
      </w:pPr>
      <w:r w:rsidRPr="00ED41ED">
        <w:rPr>
          <w:color w:val="000000" w:themeColor="text1"/>
        </w:rPr>
        <w:t>Use it to communicate with you as a u3a member.</w:t>
      </w:r>
    </w:p>
    <w:p w14:paraId="58E8C959" w14:textId="77777777" w:rsidR="00ED41ED" w:rsidRPr="00ED41ED" w:rsidRDefault="00ED41ED" w:rsidP="00ED41ED">
      <w:pPr>
        <w:numPr>
          <w:ilvl w:val="0"/>
          <w:numId w:val="3"/>
        </w:numPr>
        <w:spacing w:after="0"/>
        <w:jc w:val="both"/>
        <w:rPr>
          <w:color w:val="000000" w:themeColor="text1"/>
        </w:rPr>
      </w:pPr>
      <w:r w:rsidRPr="00ED41ED">
        <w:rPr>
          <w:color w:val="000000" w:themeColor="text1"/>
        </w:rPr>
        <w:t>Share your information with group leaders/convenors for those groups that you are a member of.</w:t>
      </w:r>
    </w:p>
    <w:p w14:paraId="75814E58" w14:textId="77777777" w:rsidR="00A46A90" w:rsidRDefault="00A46A90" w:rsidP="00080717">
      <w:pPr>
        <w:pStyle w:val="Default"/>
        <w:rPr>
          <w:b/>
          <w:bCs/>
          <w:sz w:val="22"/>
          <w:szCs w:val="22"/>
        </w:rPr>
      </w:pPr>
    </w:p>
    <w:p w14:paraId="7CA77F33" w14:textId="77777777" w:rsidR="00080717" w:rsidRPr="00ED41ED" w:rsidRDefault="00080717" w:rsidP="00080717">
      <w:pPr>
        <w:pStyle w:val="Default"/>
        <w:rPr>
          <w:sz w:val="22"/>
          <w:szCs w:val="22"/>
        </w:rPr>
      </w:pPr>
      <w:r w:rsidRPr="00ED41ED">
        <w:rPr>
          <w:b/>
          <w:bCs/>
          <w:sz w:val="22"/>
          <w:szCs w:val="22"/>
        </w:rPr>
        <w:t xml:space="preserve">I/We apply for membership of the Borehamwood &amp; Elstree U3A and confirm that I/We will abide by the terms of membership as stated above. I/We confirm that I/we have completed the form myself/ourselves. I/We will make full payment of fees due as soon as is reasonably practicable. </w:t>
      </w:r>
    </w:p>
    <w:p w14:paraId="40C7C3D5" w14:textId="77777777" w:rsidR="001B22D4" w:rsidRDefault="001B22D4" w:rsidP="00080717">
      <w:pPr>
        <w:rPr>
          <w:b/>
          <w:bCs/>
        </w:rPr>
      </w:pPr>
    </w:p>
    <w:p w14:paraId="4AB0A968" w14:textId="77777777" w:rsidR="001B22D4" w:rsidRDefault="001B22D4" w:rsidP="00080717">
      <w:pPr>
        <w:rPr>
          <w:b/>
          <w:bCs/>
        </w:rPr>
      </w:pPr>
    </w:p>
    <w:p w14:paraId="765FCB40" w14:textId="77777777" w:rsidR="00E45D20" w:rsidRPr="007B373B" w:rsidRDefault="00080717" w:rsidP="00080717">
      <w:r w:rsidRPr="00ED41ED">
        <w:rPr>
          <w:b/>
          <w:bCs/>
        </w:rPr>
        <w:t xml:space="preserve">Signed: </w:t>
      </w:r>
      <w:r w:rsidR="00A46A90">
        <w:rPr>
          <w:b/>
          <w:bCs/>
        </w:rPr>
        <w:tab/>
      </w:r>
      <w:r w:rsidR="00A46A90">
        <w:rPr>
          <w:b/>
          <w:bCs/>
        </w:rPr>
        <w:tab/>
      </w:r>
      <w:r w:rsidR="00A46A90">
        <w:rPr>
          <w:b/>
          <w:bCs/>
        </w:rPr>
        <w:tab/>
      </w:r>
      <w:r w:rsidR="00A46A90">
        <w:rPr>
          <w:b/>
          <w:bCs/>
        </w:rPr>
        <w:tab/>
      </w:r>
      <w:r w:rsidR="00A46A90">
        <w:rPr>
          <w:b/>
          <w:bCs/>
        </w:rPr>
        <w:tab/>
      </w:r>
      <w:r w:rsidR="00A46A90">
        <w:rPr>
          <w:b/>
          <w:bCs/>
        </w:rPr>
        <w:tab/>
      </w:r>
      <w:r w:rsidR="00A46A90">
        <w:rPr>
          <w:b/>
          <w:bCs/>
        </w:rPr>
        <w:tab/>
      </w:r>
      <w:r w:rsidR="00A46A90">
        <w:rPr>
          <w:b/>
          <w:bCs/>
        </w:rPr>
        <w:tab/>
      </w:r>
      <w:r w:rsidRPr="00ED41ED">
        <w:rPr>
          <w:b/>
          <w:bCs/>
        </w:rPr>
        <w:t>Dated:</w:t>
      </w:r>
    </w:p>
    <w:sectPr w:rsidR="00E45D20" w:rsidRPr="007B373B" w:rsidSect="001B22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5B3D"/>
    <w:multiLevelType w:val="hybridMultilevel"/>
    <w:tmpl w:val="E6E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C27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F950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94547921">
    <w:abstractNumId w:val="1"/>
  </w:num>
  <w:num w:numId="2" w16cid:durableId="670331369">
    <w:abstractNumId w:val="2"/>
  </w:num>
  <w:num w:numId="3" w16cid:durableId="15187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17"/>
    <w:rsid w:val="00080717"/>
    <w:rsid w:val="000F4D25"/>
    <w:rsid w:val="00170DDF"/>
    <w:rsid w:val="001B22D4"/>
    <w:rsid w:val="005543AB"/>
    <w:rsid w:val="00592A70"/>
    <w:rsid w:val="005D0C1C"/>
    <w:rsid w:val="00617137"/>
    <w:rsid w:val="007674B0"/>
    <w:rsid w:val="007B373B"/>
    <w:rsid w:val="008D5142"/>
    <w:rsid w:val="009A0491"/>
    <w:rsid w:val="00A46A90"/>
    <w:rsid w:val="00BC6FD9"/>
    <w:rsid w:val="00E27001"/>
    <w:rsid w:val="00E45D20"/>
    <w:rsid w:val="00ED4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513C"/>
  <w15:docId w15:val="{B36ED279-4A82-4EE1-916A-725F815F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73B"/>
    <w:pPr>
      <w:spacing w:after="120" w:line="240" w:lineRule="auto"/>
      <w:contextualSpacing/>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071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B22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B22D4"/>
    <w:pPr>
      <w:spacing w:after="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2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t\Documents\Custom%20Office%20Templates\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Doc1</Template>
  <TotalTime>2</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JPS</dc:creator>
  <cp:lastModifiedBy>Stuart Tarrant</cp:lastModifiedBy>
  <cp:revision>2</cp:revision>
  <cp:lastPrinted>2022-09-08T17:14:00Z</cp:lastPrinted>
  <dcterms:created xsi:type="dcterms:W3CDTF">2026-04-19T12:23:00Z</dcterms:created>
  <dcterms:modified xsi:type="dcterms:W3CDTF">2026-04-19T12:23:00Z</dcterms:modified>
</cp:coreProperties>
</file>